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2EDF" w14:textId="77777777" w:rsidR="00F91AFB" w:rsidRDefault="00672BA5" w:rsidP="00B35E88">
      <w:pPr>
        <w:rPr>
          <w:sz w:val="24"/>
        </w:rPr>
      </w:pPr>
      <w:r w:rsidRPr="00D84738"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6DAB33EE" wp14:editId="77BFECF1">
            <wp:simplePos x="0" y="0"/>
            <wp:positionH relativeFrom="column">
              <wp:posOffset>2005965</wp:posOffset>
            </wp:positionH>
            <wp:positionV relativeFrom="paragraph">
              <wp:posOffset>0</wp:posOffset>
            </wp:positionV>
            <wp:extent cx="1762125" cy="1624593"/>
            <wp:effectExtent l="0" t="0" r="0" b="0"/>
            <wp:wrapSquare wrapText="bothSides"/>
            <wp:docPr id="1" name="Picture 1" descr="LOGO MAECI-consolato-italia-V-EN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ECI-consolato-italia-V-EN-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2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8D2" w:rsidRPr="003F103C">
        <w:rPr>
          <w:noProof/>
          <w:lang w:val="en-US" w:eastAsia="it-IT"/>
        </w:rPr>
        <w:t xml:space="preserve"> </w:t>
      </w:r>
      <w:r w:rsidR="00B35E88">
        <w:rPr>
          <w:sz w:val="24"/>
        </w:rPr>
        <w:br w:type="textWrapping" w:clear="all"/>
      </w:r>
    </w:p>
    <w:p w14:paraId="3EC31347" w14:textId="77777777" w:rsidR="003D19E5" w:rsidRPr="00687A95" w:rsidRDefault="004A3E42" w:rsidP="004A3E42">
      <w:pPr>
        <w:jc w:val="center"/>
        <w:rPr>
          <w:b/>
          <w:sz w:val="24"/>
          <w:szCs w:val="24"/>
          <w:u w:val="single"/>
        </w:rPr>
      </w:pPr>
      <w:r w:rsidRPr="00687A95">
        <w:rPr>
          <w:b/>
          <w:sz w:val="24"/>
          <w:szCs w:val="24"/>
          <w:u w:val="single"/>
        </w:rPr>
        <w:t>OFFER OF FINANCIAL SPONSORSHIP AND/OR SERVICES/SUPPLIES</w:t>
      </w:r>
    </w:p>
    <w:p w14:paraId="5CC764B5" w14:textId="77777777" w:rsidR="00EA7C41" w:rsidRDefault="00EA7C41" w:rsidP="004A3E42">
      <w:pPr>
        <w:jc w:val="center"/>
        <w:rPr>
          <w:b/>
          <w:sz w:val="28"/>
          <w:szCs w:val="28"/>
          <w:u w:val="single"/>
        </w:rPr>
      </w:pPr>
    </w:p>
    <w:p w14:paraId="686F4C64" w14:textId="689B2A66" w:rsidR="009E210D" w:rsidRDefault="009E210D" w:rsidP="00CA1841">
      <w:pPr>
        <w:jc w:val="both"/>
        <w:rPr>
          <w:sz w:val="24"/>
          <w:szCs w:val="24"/>
        </w:rPr>
      </w:pPr>
      <w:r w:rsidRPr="00711E24">
        <w:rPr>
          <w:b/>
          <w:sz w:val="24"/>
          <w:szCs w:val="24"/>
          <w:lang w:eastAsia="it-IT"/>
        </w:rPr>
        <w:t>Subject:</w:t>
      </w:r>
      <w:r w:rsidRPr="009E210D">
        <w:rPr>
          <w:sz w:val="24"/>
          <w:szCs w:val="24"/>
          <w:lang w:eastAsia="it-IT"/>
        </w:rPr>
        <w:t xml:space="preserve"> Sponsorship of the event </w:t>
      </w:r>
      <w:r w:rsidR="003F103C">
        <w:rPr>
          <w:sz w:val="24"/>
          <w:szCs w:val="24"/>
          <w:lang w:eastAsia="it-IT"/>
        </w:rPr>
        <w:t>…………….</w:t>
      </w:r>
      <w:r w:rsidRPr="009E210D">
        <w:rPr>
          <w:sz w:val="24"/>
          <w:szCs w:val="24"/>
          <w:lang w:eastAsia="it-IT"/>
        </w:rPr>
        <w:t>......as per the notice published by the Italian Consul</w:t>
      </w:r>
      <w:r w:rsidR="007F3261">
        <w:rPr>
          <w:sz w:val="24"/>
          <w:szCs w:val="24"/>
          <w:lang w:eastAsia="it-IT"/>
        </w:rPr>
        <w:t>ate in Karachi on .............</w:t>
      </w:r>
      <w:r w:rsidRPr="009E210D">
        <w:rPr>
          <w:sz w:val="24"/>
          <w:szCs w:val="24"/>
          <w:lang w:eastAsia="it-IT"/>
        </w:rPr>
        <w:t>..............</w:t>
      </w:r>
      <w:r w:rsidR="00DF0B3E">
        <w:rPr>
          <w:sz w:val="24"/>
          <w:szCs w:val="24"/>
          <w:lang w:eastAsia="it-IT"/>
        </w:rPr>
        <w:t>.....</w:t>
      </w:r>
    </w:p>
    <w:p w14:paraId="10D293F7" w14:textId="77777777" w:rsidR="00753360" w:rsidRPr="004A3E42" w:rsidRDefault="00753360" w:rsidP="0085128B">
      <w:pPr>
        <w:jc w:val="both"/>
        <w:rPr>
          <w:i/>
          <w:sz w:val="24"/>
          <w:szCs w:val="24"/>
          <w:lang w:eastAsia="it-IT"/>
        </w:rPr>
      </w:pPr>
    </w:p>
    <w:p w14:paraId="798312F7" w14:textId="77C2FDCB" w:rsidR="00A96B6C" w:rsidRDefault="009E210D" w:rsidP="00CA1841">
      <w:pPr>
        <w:spacing w:line="360" w:lineRule="auto"/>
        <w:rPr>
          <w:sz w:val="24"/>
          <w:szCs w:val="24"/>
          <w:lang w:eastAsia="it-IT"/>
        </w:rPr>
      </w:pPr>
      <w:r w:rsidRPr="00B153E5">
        <w:rPr>
          <w:sz w:val="24"/>
          <w:szCs w:val="24"/>
          <w:lang w:eastAsia="it-IT"/>
        </w:rPr>
        <w:t xml:space="preserve">The undersigned ………………………………………………… born in ………………………. on ……………………, as legal representative of the </w:t>
      </w:r>
      <w:r w:rsidR="002E57AF">
        <w:rPr>
          <w:sz w:val="24"/>
          <w:szCs w:val="24"/>
          <w:lang w:eastAsia="it-IT"/>
        </w:rPr>
        <w:t>company</w:t>
      </w:r>
      <w:r w:rsidRPr="00B153E5">
        <w:rPr>
          <w:sz w:val="24"/>
          <w:szCs w:val="24"/>
          <w:lang w:eastAsia="it-IT"/>
        </w:rPr>
        <w:t>…</w:t>
      </w:r>
      <w:r w:rsidR="003F103C">
        <w:rPr>
          <w:sz w:val="24"/>
          <w:szCs w:val="24"/>
          <w:lang w:eastAsia="it-IT"/>
        </w:rPr>
        <w:t>………………………………</w:t>
      </w:r>
    </w:p>
    <w:p w14:paraId="347B7C53" w14:textId="77777777" w:rsidR="00E3562F" w:rsidRDefault="00B153E5" w:rsidP="00A96B6C">
      <w:pPr>
        <w:spacing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wi</w:t>
      </w:r>
      <w:r w:rsidR="002E57AF">
        <w:rPr>
          <w:sz w:val="24"/>
          <w:szCs w:val="24"/>
          <w:lang w:eastAsia="it-IT"/>
        </w:rPr>
        <w:t xml:space="preserve">th headquarters in ………………at the </w:t>
      </w:r>
      <w:r>
        <w:rPr>
          <w:sz w:val="24"/>
          <w:szCs w:val="24"/>
          <w:lang w:eastAsia="it-IT"/>
        </w:rPr>
        <w:t>street…….…………………………………………………………</w:t>
      </w:r>
    </w:p>
    <w:p w14:paraId="005D59E4" w14:textId="77777777" w:rsidR="009E210D" w:rsidRPr="00E3562F" w:rsidRDefault="00E3562F" w:rsidP="00A96B6C">
      <w:pPr>
        <w:spacing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Tax code / VAT number…………………………………………Tel. .......................E-mail …………….……………………...</w:t>
      </w:r>
    </w:p>
    <w:p w14:paraId="184E3C39" w14:textId="285F469F" w:rsidR="00EC5A6E" w:rsidRDefault="0005116B" w:rsidP="00921F3A">
      <w:pPr>
        <w:jc w:val="both"/>
        <w:rPr>
          <w:sz w:val="24"/>
          <w:szCs w:val="24"/>
          <w:lang w:eastAsia="it-IT"/>
        </w:rPr>
      </w:pPr>
      <w:r w:rsidRPr="00E3562F">
        <w:rPr>
          <w:sz w:val="24"/>
          <w:szCs w:val="24"/>
          <w:lang w:eastAsia="it-IT"/>
        </w:rPr>
        <w:t xml:space="preserve">Having seen the notice published on the website of the </w:t>
      </w:r>
      <w:r w:rsidR="00921F3A" w:rsidRPr="00921F3A">
        <w:rPr>
          <w:sz w:val="24"/>
          <w:szCs w:val="24"/>
        </w:rPr>
        <w:t xml:space="preserve">Italian Consulate in Karachi, </w:t>
      </w:r>
      <w:r w:rsidR="00921F3A">
        <w:rPr>
          <w:sz w:val="24"/>
          <w:szCs w:val="24"/>
          <w:lang w:eastAsia="it-IT"/>
        </w:rPr>
        <w:t>dated</w:t>
      </w:r>
      <w:r w:rsidR="007F3261">
        <w:rPr>
          <w:sz w:val="24"/>
          <w:szCs w:val="24"/>
          <w:lang w:eastAsia="it-IT"/>
        </w:rPr>
        <w:t xml:space="preserve"> .......................... 202</w:t>
      </w:r>
      <w:r w:rsidR="003F103C">
        <w:rPr>
          <w:sz w:val="24"/>
          <w:szCs w:val="24"/>
          <w:lang w:eastAsia="it-IT"/>
        </w:rPr>
        <w:t>6</w:t>
      </w:r>
      <w:r w:rsidR="00921F3A">
        <w:rPr>
          <w:sz w:val="24"/>
          <w:szCs w:val="24"/>
          <w:lang w:eastAsia="it-IT"/>
        </w:rPr>
        <w:t>, concerning the search for sponsors for the following event:</w:t>
      </w:r>
    </w:p>
    <w:p w14:paraId="0C69199F" w14:textId="77777777" w:rsidR="001D0094" w:rsidRPr="004A3E42" w:rsidRDefault="001D0094" w:rsidP="00921F3A">
      <w:pPr>
        <w:jc w:val="both"/>
        <w:rPr>
          <w:b/>
          <w:szCs w:val="24"/>
          <w:lang w:eastAsia="it-IT"/>
        </w:rPr>
      </w:pPr>
    </w:p>
    <w:p w14:paraId="3708B279" w14:textId="77777777" w:rsidR="00687A95" w:rsidRPr="00B35E88" w:rsidRDefault="009E210D" w:rsidP="00B35E88">
      <w:pPr>
        <w:spacing w:after="240" w:line="360" w:lineRule="auto"/>
        <w:jc w:val="center"/>
        <w:rPr>
          <w:b/>
          <w:szCs w:val="24"/>
          <w:lang w:eastAsia="it-IT"/>
        </w:rPr>
      </w:pPr>
      <w:r w:rsidRPr="00EC5A6E">
        <w:rPr>
          <w:b/>
          <w:szCs w:val="24"/>
          <w:lang w:eastAsia="it-IT"/>
        </w:rPr>
        <w:t xml:space="preserve">EXPRESS </w:t>
      </w:r>
      <w:r w:rsidR="002E57AF">
        <w:rPr>
          <w:b/>
          <w:szCs w:val="24"/>
          <w:lang w:eastAsia="it-IT"/>
        </w:rPr>
        <w:t>Y</w:t>
      </w:r>
      <w:r w:rsidRPr="00EC5A6E">
        <w:rPr>
          <w:b/>
          <w:szCs w:val="24"/>
          <w:lang w:eastAsia="it-IT"/>
        </w:rPr>
        <w:t>OUR AVAILABILITY TO OFFER SPONSORSHIP</w:t>
      </w:r>
    </w:p>
    <w:p w14:paraId="63B3A374" w14:textId="77777777" w:rsidR="00EA7C41" w:rsidRDefault="00687A95" w:rsidP="009F7504">
      <w:pPr>
        <w:numPr>
          <w:ilvl w:val="0"/>
          <w:numId w:val="11"/>
        </w:numPr>
        <w:jc w:val="both"/>
        <w:rPr>
          <w:color w:val="00000A"/>
          <w:sz w:val="24"/>
          <w:szCs w:val="24"/>
        </w:rPr>
      </w:pPr>
      <w:r>
        <w:rPr>
          <w:sz w:val="24"/>
          <w:szCs w:val="24"/>
          <w:lang w:eastAsia="it-IT"/>
        </w:rPr>
        <w:t xml:space="preserve">You undertake to pay </w:t>
      </w:r>
      <w:r w:rsidR="002E57AF">
        <w:rPr>
          <w:color w:val="00000A"/>
          <w:sz w:val="24"/>
          <w:szCs w:val="24"/>
        </w:rPr>
        <w:t xml:space="preserve">PKR…………. </w:t>
      </w:r>
      <w:r w:rsidR="005D46CD" w:rsidRPr="00E3562F">
        <w:rPr>
          <w:i/>
          <w:color w:val="00000A"/>
          <w:sz w:val="24"/>
          <w:szCs w:val="24"/>
        </w:rPr>
        <w:t xml:space="preserve">indicate one of the following options: </w:t>
      </w:r>
      <w:r w:rsidR="00B54B06">
        <w:rPr>
          <w:i/>
          <w:color w:val="00000A"/>
          <w:sz w:val="24"/>
          <w:szCs w:val="24"/>
        </w:rPr>
        <w:t>(</w:t>
      </w:r>
      <w:r w:rsidR="009F7504">
        <w:rPr>
          <w:i/>
          <w:color w:val="00000A"/>
          <w:sz w:val="24"/>
          <w:szCs w:val="24"/>
        </w:rPr>
        <w:t>Supporter</w:t>
      </w:r>
      <w:r w:rsidR="005D46CD" w:rsidRPr="00E3562F">
        <w:rPr>
          <w:i/>
          <w:color w:val="00000A"/>
          <w:sz w:val="24"/>
          <w:szCs w:val="24"/>
        </w:rPr>
        <w:t>,</w:t>
      </w:r>
      <w:r w:rsidR="009F7504">
        <w:rPr>
          <w:i/>
          <w:color w:val="00000A"/>
          <w:sz w:val="24"/>
          <w:szCs w:val="24"/>
        </w:rPr>
        <w:t xml:space="preserve"> </w:t>
      </w:r>
      <w:r w:rsidR="009F7504" w:rsidRPr="00E3562F">
        <w:rPr>
          <w:i/>
          <w:color w:val="00000A"/>
          <w:sz w:val="24"/>
          <w:szCs w:val="24"/>
        </w:rPr>
        <w:t>Silver</w:t>
      </w:r>
      <w:r w:rsidR="009F7504">
        <w:rPr>
          <w:i/>
          <w:color w:val="00000A"/>
          <w:sz w:val="24"/>
          <w:szCs w:val="24"/>
        </w:rPr>
        <w:t xml:space="preserve"> Gold</w:t>
      </w:r>
      <w:r w:rsidR="005D46CD" w:rsidRPr="00E3562F">
        <w:rPr>
          <w:color w:val="00000A"/>
          <w:sz w:val="24"/>
          <w:szCs w:val="24"/>
        </w:rPr>
        <w:t>) according to the requirements indicated by the Administrative Office of this Consulate;</w:t>
      </w:r>
    </w:p>
    <w:p w14:paraId="7D9280D7" w14:textId="77777777" w:rsidR="00687A95" w:rsidRDefault="00687A95" w:rsidP="001D462B">
      <w:pPr>
        <w:numPr>
          <w:ilvl w:val="0"/>
          <w:numId w:val="11"/>
        </w:numPr>
        <w:spacing w:before="240"/>
        <w:ind w:left="714" w:hanging="357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It undertakes to carry out the following services and/or to provide what is indicated below:</w:t>
      </w:r>
    </w:p>
    <w:p w14:paraId="7865A0ED" w14:textId="6A24F95B" w:rsidR="00711E24" w:rsidRDefault="00E30521" w:rsidP="00711E24">
      <w:pPr>
        <w:spacing w:before="240"/>
        <w:ind w:left="714"/>
        <w:jc w:val="both"/>
        <w:rPr>
          <w:b/>
          <w:bCs/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Payment to Vendor: </w:t>
      </w:r>
    </w:p>
    <w:p w14:paraId="1EE767F6" w14:textId="77777777" w:rsidR="001328A6" w:rsidRDefault="001D462B" w:rsidP="001328A6">
      <w:pPr>
        <w:ind w:left="72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……………………………………………………………………………………</w:t>
      </w:r>
    </w:p>
    <w:p w14:paraId="2E8C17B8" w14:textId="77777777" w:rsidR="001328A6" w:rsidRDefault="001328A6" w:rsidP="001328A6">
      <w:pPr>
        <w:ind w:left="720"/>
        <w:jc w:val="both"/>
        <w:rPr>
          <w:sz w:val="24"/>
          <w:szCs w:val="24"/>
          <w:lang w:eastAsia="it-IT"/>
        </w:rPr>
      </w:pPr>
    </w:p>
    <w:p w14:paraId="4F76AF08" w14:textId="77777777" w:rsidR="00EA7C41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1725A0CC" w14:textId="77777777" w:rsidR="00EA7C41" w:rsidRPr="00EA7C41" w:rsidRDefault="00EA7C41" w:rsidP="00EA7C41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Place and date</w:t>
      </w:r>
    </w:p>
    <w:p w14:paraId="19967240" w14:textId="77777777" w:rsidR="00EA7C41" w:rsidRPr="00EA7C41" w:rsidRDefault="00EA7C41" w:rsidP="00EA7C41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_______________________________________</w:t>
      </w:r>
    </w:p>
    <w:p w14:paraId="3BA9C74F" w14:textId="77777777" w:rsidR="00EA7C41" w:rsidRPr="00EA7C41" w:rsidRDefault="00EA7C41" w:rsidP="00EA7C41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[</w:t>
      </w:r>
      <w:r w:rsidRPr="00EA7C41">
        <w:rPr>
          <w:rFonts w:eastAsia="Calibri"/>
          <w:i/>
          <w:kern w:val="1"/>
          <w:sz w:val="24"/>
          <w:szCs w:val="24"/>
          <w:lang w:eastAsia="it-IT" w:bidi="it-IT"/>
        </w:rPr>
        <w:t xml:space="preserve">name, surname and position of the </w:t>
      </w:r>
      <w:r w:rsidR="001328A6" w:rsidRPr="00EA7C41">
        <w:rPr>
          <w:rFonts w:eastAsia="Calibri"/>
          <w:i/>
          <w:kern w:val="1"/>
          <w:sz w:val="24"/>
          <w:szCs w:val="24"/>
          <w:lang w:eastAsia="it-IT" w:bidi="it-IT"/>
        </w:rPr>
        <w:t>signatory]</w:t>
      </w:r>
    </w:p>
    <w:p w14:paraId="7B4FF52B" w14:textId="77777777" w:rsidR="00482A9A" w:rsidRPr="00711E24" w:rsidRDefault="00687A95" w:rsidP="00EA7C41">
      <w:pPr>
        <w:jc w:val="both"/>
        <w:rPr>
          <w:i/>
          <w:sz w:val="22"/>
          <w:szCs w:val="24"/>
          <w:lang w:eastAsia="it-IT"/>
        </w:rPr>
      </w:pPr>
      <w:r w:rsidRPr="00E3562F">
        <w:rPr>
          <w:i/>
          <w:sz w:val="22"/>
          <w:szCs w:val="24"/>
          <w:lang w:eastAsia="it-IT"/>
        </w:rPr>
        <w:t>(Please attach the signatory's identity document)</w:t>
      </w:r>
    </w:p>
    <w:p w14:paraId="457D59CC" w14:textId="77777777" w:rsidR="00687A95" w:rsidRDefault="00687A95" w:rsidP="00687A9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To avoid possible fraudulent actions by third parties, unrelated to this Consulate, please note that the sponsorship is to be considered valid only upon signature of a specific agreement by the legal representative of the offering party and by the Head of the Office of this Italian Consulate</w:t>
      </w:r>
      <w:r w:rsidR="00711E24">
        <w:t xml:space="preserve"> or by a delegate</w:t>
      </w:r>
      <w:r>
        <w:t>.</w:t>
      </w:r>
    </w:p>
    <w:p w14:paraId="74EAC597" w14:textId="77777777" w:rsidR="00E336BF" w:rsidRPr="0034559B" w:rsidRDefault="00687A95" w:rsidP="0034559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In the case of monetary donations, the banking requirements of the Consulate itself will be provided exclusively by the Administrative Accounting Office of this Consulate.</w:t>
      </w:r>
    </w:p>
    <w:sectPr w:rsidR="00E336BF" w:rsidRPr="0034559B" w:rsidSect="00C54AD1">
      <w:headerReference w:type="default" r:id="rId8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87EB" w14:textId="77777777" w:rsidR="005C63C1" w:rsidRDefault="005C63C1">
      <w:r>
        <w:separator/>
      </w:r>
    </w:p>
  </w:endnote>
  <w:endnote w:type="continuationSeparator" w:id="0">
    <w:p w14:paraId="296160EE" w14:textId="77777777" w:rsidR="005C63C1" w:rsidRDefault="005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A2D6" w14:textId="77777777" w:rsidR="005C63C1" w:rsidRDefault="005C63C1">
      <w:r>
        <w:separator/>
      </w:r>
    </w:p>
  </w:footnote>
  <w:footnote w:type="continuationSeparator" w:id="0">
    <w:p w14:paraId="081729C3" w14:textId="77777777" w:rsidR="005C63C1" w:rsidRDefault="005C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C668" w14:textId="77777777" w:rsidR="004A3E42" w:rsidRPr="004A3E42" w:rsidRDefault="004A3E42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Attachment 1</w:t>
    </w:r>
  </w:p>
  <w:p w14:paraId="688A5992" w14:textId="77777777" w:rsidR="00D64F48" w:rsidRPr="00C54AD1" w:rsidRDefault="00D64F48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8434B"/>
    <w:multiLevelType w:val="hybridMultilevel"/>
    <w:tmpl w:val="30523D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704376">
    <w:abstractNumId w:val="7"/>
  </w:num>
  <w:num w:numId="2" w16cid:durableId="1153564868">
    <w:abstractNumId w:val="0"/>
  </w:num>
  <w:num w:numId="3" w16cid:durableId="1659651219">
    <w:abstractNumId w:val="1"/>
  </w:num>
  <w:num w:numId="4" w16cid:durableId="136990958">
    <w:abstractNumId w:val="9"/>
  </w:num>
  <w:num w:numId="5" w16cid:durableId="1309624568">
    <w:abstractNumId w:val="8"/>
  </w:num>
  <w:num w:numId="6" w16cid:durableId="150878228">
    <w:abstractNumId w:val="3"/>
  </w:num>
  <w:num w:numId="7" w16cid:durableId="968437663">
    <w:abstractNumId w:val="6"/>
  </w:num>
  <w:num w:numId="8" w16cid:durableId="622230030">
    <w:abstractNumId w:val="4"/>
  </w:num>
  <w:num w:numId="9" w16cid:durableId="1449932226">
    <w:abstractNumId w:val="10"/>
  </w:num>
  <w:num w:numId="10" w16cid:durableId="836380620">
    <w:abstractNumId w:val="2"/>
  </w:num>
  <w:num w:numId="11" w16cid:durableId="641814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CD"/>
    <w:rsid w:val="00005F06"/>
    <w:rsid w:val="000345C1"/>
    <w:rsid w:val="0005116B"/>
    <w:rsid w:val="000666B9"/>
    <w:rsid w:val="000671BA"/>
    <w:rsid w:val="00075FB6"/>
    <w:rsid w:val="00085E45"/>
    <w:rsid w:val="000C4717"/>
    <w:rsid w:val="000D2ECD"/>
    <w:rsid w:val="000D4C35"/>
    <w:rsid w:val="000D5681"/>
    <w:rsid w:val="000E7DB9"/>
    <w:rsid w:val="000F279B"/>
    <w:rsid w:val="001328A6"/>
    <w:rsid w:val="0016464E"/>
    <w:rsid w:val="001800EF"/>
    <w:rsid w:val="001D0094"/>
    <w:rsid w:val="001D462B"/>
    <w:rsid w:val="001E19B3"/>
    <w:rsid w:val="001E3E42"/>
    <w:rsid w:val="001F7DDB"/>
    <w:rsid w:val="00204481"/>
    <w:rsid w:val="0021029F"/>
    <w:rsid w:val="0021043C"/>
    <w:rsid w:val="00224DEB"/>
    <w:rsid w:val="00226FCB"/>
    <w:rsid w:val="002370DF"/>
    <w:rsid w:val="002450CD"/>
    <w:rsid w:val="00254AC6"/>
    <w:rsid w:val="0026238F"/>
    <w:rsid w:val="00273376"/>
    <w:rsid w:val="002830E7"/>
    <w:rsid w:val="00285759"/>
    <w:rsid w:val="00285B1F"/>
    <w:rsid w:val="002C1F2D"/>
    <w:rsid w:val="002C5645"/>
    <w:rsid w:val="002E1880"/>
    <w:rsid w:val="002E5374"/>
    <w:rsid w:val="002E57AF"/>
    <w:rsid w:val="002F4477"/>
    <w:rsid w:val="003209BC"/>
    <w:rsid w:val="00326ED5"/>
    <w:rsid w:val="00337A9C"/>
    <w:rsid w:val="0034409B"/>
    <w:rsid w:val="0034559B"/>
    <w:rsid w:val="0035349D"/>
    <w:rsid w:val="00357111"/>
    <w:rsid w:val="00377B4A"/>
    <w:rsid w:val="00394FE6"/>
    <w:rsid w:val="003A755D"/>
    <w:rsid w:val="003C3E88"/>
    <w:rsid w:val="003C6BC0"/>
    <w:rsid w:val="003D19E5"/>
    <w:rsid w:val="003E21AC"/>
    <w:rsid w:val="003F103C"/>
    <w:rsid w:val="004018E7"/>
    <w:rsid w:val="00405F5D"/>
    <w:rsid w:val="00436146"/>
    <w:rsid w:val="00466B24"/>
    <w:rsid w:val="004716AB"/>
    <w:rsid w:val="00482A9A"/>
    <w:rsid w:val="00484A41"/>
    <w:rsid w:val="0048604A"/>
    <w:rsid w:val="004927FB"/>
    <w:rsid w:val="004A3E42"/>
    <w:rsid w:val="004A6B70"/>
    <w:rsid w:val="004D47D1"/>
    <w:rsid w:val="004E472C"/>
    <w:rsid w:val="004E6827"/>
    <w:rsid w:val="004E7964"/>
    <w:rsid w:val="00521C0F"/>
    <w:rsid w:val="00540F47"/>
    <w:rsid w:val="00563284"/>
    <w:rsid w:val="00585357"/>
    <w:rsid w:val="005923BA"/>
    <w:rsid w:val="00596D9B"/>
    <w:rsid w:val="00597F56"/>
    <w:rsid w:val="005A0136"/>
    <w:rsid w:val="005A1F4F"/>
    <w:rsid w:val="005A7CC4"/>
    <w:rsid w:val="005B5371"/>
    <w:rsid w:val="005C139A"/>
    <w:rsid w:val="005C63C1"/>
    <w:rsid w:val="005D069C"/>
    <w:rsid w:val="005D19A0"/>
    <w:rsid w:val="005D46CD"/>
    <w:rsid w:val="005D4AB6"/>
    <w:rsid w:val="005F1138"/>
    <w:rsid w:val="00601916"/>
    <w:rsid w:val="00601F7D"/>
    <w:rsid w:val="00615377"/>
    <w:rsid w:val="00642C56"/>
    <w:rsid w:val="00656F4F"/>
    <w:rsid w:val="006612EC"/>
    <w:rsid w:val="00665DE1"/>
    <w:rsid w:val="00672BA5"/>
    <w:rsid w:val="00686BAD"/>
    <w:rsid w:val="00687A95"/>
    <w:rsid w:val="006925C3"/>
    <w:rsid w:val="00711E24"/>
    <w:rsid w:val="00736153"/>
    <w:rsid w:val="00753360"/>
    <w:rsid w:val="00753B89"/>
    <w:rsid w:val="007801CD"/>
    <w:rsid w:val="0078100F"/>
    <w:rsid w:val="0078577A"/>
    <w:rsid w:val="007B26DF"/>
    <w:rsid w:val="007C2844"/>
    <w:rsid w:val="007C4D7E"/>
    <w:rsid w:val="007C5D32"/>
    <w:rsid w:val="007C7515"/>
    <w:rsid w:val="007E6E85"/>
    <w:rsid w:val="007F3261"/>
    <w:rsid w:val="007F6CD7"/>
    <w:rsid w:val="00802751"/>
    <w:rsid w:val="00806E31"/>
    <w:rsid w:val="00817BE5"/>
    <w:rsid w:val="008271DC"/>
    <w:rsid w:val="00833EC0"/>
    <w:rsid w:val="008345B1"/>
    <w:rsid w:val="00842333"/>
    <w:rsid w:val="00844483"/>
    <w:rsid w:val="00845495"/>
    <w:rsid w:val="0085128B"/>
    <w:rsid w:val="00856CDD"/>
    <w:rsid w:val="00864FDA"/>
    <w:rsid w:val="00871D25"/>
    <w:rsid w:val="008B1CC9"/>
    <w:rsid w:val="008D22EA"/>
    <w:rsid w:val="009129D0"/>
    <w:rsid w:val="00913DB5"/>
    <w:rsid w:val="00921F3A"/>
    <w:rsid w:val="00925228"/>
    <w:rsid w:val="0093518E"/>
    <w:rsid w:val="00936183"/>
    <w:rsid w:val="00954017"/>
    <w:rsid w:val="00973B56"/>
    <w:rsid w:val="009846C7"/>
    <w:rsid w:val="009930DF"/>
    <w:rsid w:val="00994B07"/>
    <w:rsid w:val="009B6485"/>
    <w:rsid w:val="009D1C01"/>
    <w:rsid w:val="009D2AFB"/>
    <w:rsid w:val="009E210D"/>
    <w:rsid w:val="009F1DA1"/>
    <w:rsid w:val="009F7504"/>
    <w:rsid w:val="00A0209C"/>
    <w:rsid w:val="00A13851"/>
    <w:rsid w:val="00A17C23"/>
    <w:rsid w:val="00A23114"/>
    <w:rsid w:val="00A266C2"/>
    <w:rsid w:val="00A268D2"/>
    <w:rsid w:val="00A451B1"/>
    <w:rsid w:val="00A753FA"/>
    <w:rsid w:val="00A938D4"/>
    <w:rsid w:val="00A96B6C"/>
    <w:rsid w:val="00AA01AC"/>
    <w:rsid w:val="00AA7B83"/>
    <w:rsid w:val="00AC1117"/>
    <w:rsid w:val="00AC2ABA"/>
    <w:rsid w:val="00AC41D2"/>
    <w:rsid w:val="00AD6D28"/>
    <w:rsid w:val="00AE2FE3"/>
    <w:rsid w:val="00AE5E26"/>
    <w:rsid w:val="00AF21E4"/>
    <w:rsid w:val="00B04E9F"/>
    <w:rsid w:val="00B05414"/>
    <w:rsid w:val="00B153E5"/>
    <w:rsid w:val="00B35E88"/>
    <w:rsid w:val="00B45012"/>
    <w:rsid w:val="00B45A4C"/>
    <w:rsid w:val="00B500B0"/>
    <w:rsid w:val="00B50B5A"/>
    <w:rsid w:val="00B50B7C"/>
    <w:rsid w:val="00B54B06"/>
    <w:rsid w:val="00B67DBB"/>
    <w:rsid w:val="00B705B0"/>
    <w:rsid w:val="00B70D40"/>
    <w:rsid w:val="00B760A1"/>
    <w:rsid w:val="00B8082C"/>
    <w:rsid w:val="00B87100"/>
    <w:rsid w:val="00B905E6"/>
    <w:rsid w:val="00B93033"/>
    <w:rsid w:val="00B93F5C"/>
    <w:rsid w:val="00B9478F"/>
    <w:rsid w:val="00BB54F2"/>
    <w:rsid w:val="00BC5E9F"/>
    <w:rsid w:val="00BD13AB"/>
    <w:rsid w:val="00BD4812"/>
    <w:rsid w:val="00C12383"/>
    <w:rsid w:val="00C226DD"/>
    <w:rsid w:val="00C31C34"/>
    <w:rsid w:val="00C54A12"/>
    <w:rsid w:val="00C54AD1"/>
    <w:rsid w:val="00C61E6D"/>
    <w:rsid w:val="00C904E2"/>
    <w:rsid w:val="00C94668"/>
    <w:rsid w:val="00C9517D"/>
    <w:rsid w:val="00CA1841"/>
    <w:rsid w:val="00D03006"/>
    <w:rsid w:val="00D06A2A"/>
    <w:rsid w:val="00D222E8"/>
    <w:rsid w:val="00D33469"/>
    <w:rsid w:val="00D3498B"/>
    <w:rsid w:val="00D37748"/>
    <w:rsid w:val="00D45ED1"/>
    <w:rsid w:val="00D64F48"/>
    <w:rsid w:val="00D7056E"/>
    <w:rsid w:val="00D749BB"/>
    <w:rsid w:val="00D939BB"/>
    <w:rsid w:val="00D956A5"/>
    <w:rsid w:val="00D97A7F"/>
    <w:rsid w:val="00DF0B3E"/>
    <w:rsid w:val="00E123E0"/>
    <w:rsid w:val="00E21F87"/>
    <w:rsid w:val="00E30276"/>
    <w:rsid w:val="00E30521"/>
    <w:rsid w:val="00E30C15"/>
    <w:rsid w:val="00E336BF"/>
    <w:rsid w:val="00E3562F"/>
    <w:rsid w:val="00E644E1"/>
    <w:rsid w:val="00E74809"/>
    <w:rsid w:val="00E8229F"/>
    <w:rsid w:val="00E85725"/>
    <w:rsid w:val="00E87DEB"/>
    <w:rsid w:val="00EA7C41"/>
    <w:rsid w:val="00EC3302"/>
    <w:rsid w:val="00EC5A6E"/>
    <w:rsid w:val="00EC6BBD"/>
    <w:rsid w:val="00ED1C79"/>
    <w:rsid w:val="00ED6734"/>
    <w:rsid w:val="00EE1AC6"/>
    <w:rsid w:val="00EE5E8D"/>
    <w:rsid w:val="00EF179C"/>
    <w:rsid w:val="00EF5988"/>
    <w:rsid w:val="00F04F5D"/>
    <w:rsid w:val="00F07307"/>
    <w:rsid w:val="00F611E2"/>
    <w:rsid w:val="00F832E9"/>
    <w:rsid w:val="00F91AFB"/>
    <w:rsid w:val="00FA06F7"/>
    <w:rsid w:val="00FC7DF6"/>
    <w:rsid w:val="00FD4863"/>
    <w:rsid w:val="00FE277B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84895"/>
  <w15:chartTrackingRefBased/>
  <w15:docId w15:val="{5F75174E-E8E1-485D-A44A-7522235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54AD1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C54AD1"/>
    <w:pPr>
      <w:tabs>
        <w:tab w:val="center" w:pos="4252"/>
        <w:tab w:val="right" w:pos="8504"/>
      </w:tabs>
    </w:pPr>
  </w:style>
  <w:style w:type="paragraph" w:styleId="NormaleWeb">
    <w:name w:val="Normal (Web)"/>
    <w:basedOn w:val="Normale"/>
    <w:uiPriority w:val="99"/>
    <w:unhideWhenUsed/>
    <w:rsid w:val="00687A95"/>
    <w:pPr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SEMIDIPLO</Template>
  <TotalTime>13</TotalTime>
  <Pages>1</Pages>
  <Words>224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amnahgul.muqri@conkarachi.pakistan.maenet</cp:lastModifiedBy>
  <cp:revision>14</cp:revision>
  <cp:lastPrinted>2018-05-03T06:34:00Z</cp:lastPrinted>
  <dcterms:created xsi:type="dcterms:W3CDTF">2025-04-10T10:52:00Z</dcterms:created>
  <dcterms:modified xsi:type="dcterms:W3CDTF">2026-02-16T07:24:00Z</dcterms:modified>
</cp:coreProperties>
</file>